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85" w:rsidRDefault="00704385" w:rsidP="000307F9">
      <w:r>
        <w:separator/>
      </w:r>
    </w:p>
  </w:endnote>
  <w:endnote w:type="continuationSeparator" w:id="0">
    <w:p w:rsidR="00704385" w:rsidRDefault="00704385" w:rsidP="00030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?朢痽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85" w:rsidRDefault="00704385">
    <w:pPr>
      <w:pStyle w:val="Footer"/>
      <w:framePr w:wrap="around" w:vAnchor="text" w:hAnchor="margin" w:xAlign="center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385" w:rsidRDefault="007043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85" w:rsidRDefault="00704385" w:rsidP="000307F9">
      <w:r>
        <w:separator/>
      </w:r>
    </w:p>
  </w:footnote>
  <w:footnote w:type="continuationSeparator" w:id="0">
    <w:p w:rsidR="00704385" w:rsidRDefault="00704385" w:rsidP="00030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85" w:rsidRDefault="00704385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85" w:rsidRDefault="0070438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85" w:rsidRDefault="0070438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84598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E7AB43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326BE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11E00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5D8427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3A82F7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4A0636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6FE8E5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4CB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E6CC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C"/>
    <w:multiLevelType w:val="singleLevel"/>
    <w:tmpl w:val="0000000C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1">
    <w:nsid w:val="218698D0"/>
    <w:multiLevelType w:val="singleLevel"/>
    <w:tmpl w:val="218698D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197"/>
    <w:rsid w:val="000307F9"/>
    <w:rsid w:val="00094CD0"/>
    <w:rsid w:val="001B70B4"/>
    <w:rsid w:val="002F32BE"/>
    <w:rsid w:val="00387564"/>
    <w:rsid w:val="00502182"/>
    <w:rsid w:val="00704385"/>
    <w:rsid w:val="00797197"/>
    <w:rsid w:val="007B3A66"/>
    <w:rsid w:val="0081071D"/>
    <w:rsid w:val="00896FCC"/>
    <w:rsid w:val="008D70A9"/>
    <w:rsid w:val="00A95A9D"/>
    <w:rsid w:val="00AE57E6"/>
    <w:rsid w:val="00D059F8"/>
    <w:rsid w:val="00D07656"/>
    <w:rsid w:val="00D2013E"/>
    <w:rsid w:val="00F5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13</Pages>
  <Words>1596</Words>
  <Characters>9102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微软用户</cp:lastModifiedBy>
  <cp:revision>4</cp:revision>
  <dcterms:created xsi:type="dcterms:W3CDTF">2018-10-08T02:09:00Z</dcterms:created>
  <dcterms:modified xsi:type="dcterms:W3CDTF">2018-10-08T02:33:00Z</dcterms:modified>
</cp:coreProperties>
</file>